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22" w:rsidRPr="00C94E87" w:rsidRDefault="00B54A22" w:rsidP="00603AAE">
      <w:pPr>
        <w:autoSpaceDE w:val="0"/>
        <w:autoSpaceDN w:val="0"/>
        <w:adjustRightInd w:val="0"/>
        <w:spacing w:befor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sklopu projekta „Zajedno do znanja 2“ koji se provodi u okviru instrumenta </w:t>
      </w:r>
      <w:r w:rsidRPr="00C94E87">
        <w:rPr>
          <w:rFonts w:ascii="Calibri" w:hAnsi="Calibri" w:cs="Calibri"/>
          <w:sz w:val="22"/>
          <w:szCs w:val="22"/>
        </w:rPr>
        <w:t xml:space="preserve"> „Osiguravanje pomoćnika u nastavi i stručnih komunikacijskih posrednika učenicima s teškoćama u razvoju u osnovnoškolskim i srednjoškolskim odgojno-obrazovnim ustanovama, faza II</w:t>
      </w:r>
      <w:r>
        <w:rPr>
          <w:rFonts w:ascii="Calibri" w:hAnsi="Calibri" w:cs="Calibri"/>
          <w:sz w:val="22"/>
          <w:szCs w:val="22"/>
        </w:rPr>
        <w:t>I</w:t>
      </w:r>
      <w:r w:rsidRPr="00C94E87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 xml:space="preserve">temeljem poziva UP.03.2.1.03 </w:t>
      </w:r>
      <w:r w:rsidRPr="00C94E87">
        <w:rPr>
          <w:rFonts w:ascii="Calibri" w:hAnsi="Calibri" w:cs="Calibri"/>
          <w:sz w:val="22"/>
          <w:szCs w:val="22"/>
        </w:rPr>
        <w:t xml:space="preserve">Europskog socijalnog fonda u </w:t>
      </w:r>
      <w:r>
        <w:rPr>
          <w:rFonts w:ascii="Calibri" w:hAnsi="Calibri" w:cs="Calibri"/>
          <w:sz w:val="22"/>
          <w:szCs w:val="22"/>
        </w:rPr>
        <w:t>sklopu</w:t>
      </w:r>
      <w:r w:rsidRPr="00C94E87">
        <w:rPr>
          <w:rFonts w:ascii="Calibri" w:hAnsi="Calibri" w:cs="Calibri"/>
          <w:sz w:val="22"/>
          <w:szCs w:val="22"/>
        </w:rPr>
        <w:t xml:space="preserve"> Operativnog programa Učinkoviti ljudski potencijali </w:t>
      </w:r>
      <w:r>
        <w:rPr>
          <w:rFonts w:ascii="Calibri" w:hAnsi="Calibri" w:cs="Calibri"/>
          <w:sz w:val="22"/>
          <w:szCs w:val="22"/>
        </w:rPr>
        <w:t>2014.-2020.,</w:t>
      </w: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b/>
          <w:bCs/>
          <w:sz w:val="22"/>
          <w:szCs w:val="22"/>
        </w:rPr>
        <w:t>Grad Pula - Pola</w:t>
      </w:r>
      <w:r>
        <w:rPr>
          <w:rFonts w:ascii="Calibri" w:hAnsi="Calibri" w:cs="Calibri"/>
          <w:sz w:val="22"/>
          <w:szCs w:val="22"/>
        </w:rPr>
        <w:t xml:space="preserve"> kao nositelj projekta</w:t>
      </w:r>
      <w:r w:rsidRPr="00C94E87">
        <w:rPr>
          <w:rFonts w:ascii="Calibri" w:hAnsi="Calibri" w:cs="Calibri"/>
          <w:sz w:val="22"/>
          <w:szCs w:val="22"/>
        </w:rPr>
        <w:t xml:space="preserve"> raspisuje</w:t>
      </w: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</w:p>
    <w:p w:rsidR="00B54A22" w:rsidRPr="00C94E87" w:rsidRDefault="00B54A22">
      <w:pPr>
        <w:spacing w:before="33" w:after="33" w:line="133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JAVNI </w:t>
      </w:r>
      <w:r w:rsidRPr="00C94E87">
        <w:rPr>
          <w:rFonts w:ascii="Calibri" w:hAnsi="Calibri" w:cs="Calibri"/>
          <w:b/>
          <w:bCs/>
          <w:sz w:val="22"/>
          <w:szCs w:val="22"/>
        </w:rPr>
        <w:t xml:space="preserve">POZIV </w:t>
      </w:r>
    </w:p>
    <w:p w:rsidR="00B54A22" w:rsidRPr="00C94E87" w:rsidRDefault="00B54A22">
      <w:pPr>
        <w:spacing w:before="33" w:after="47" w:line="187" w:lineRule="atLeast"/>
        <w:jc w:val="center"/>
        <w:outlineLvl w:val="0"/>
        <w:rPr>
          <w:rFonts w:ascii="Calibri" w:hAnsi="Calibri" w:cs="Calibri"/>
          <w:kern w:val="36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br/>
      </w:r>
      <w:r w:rsidRPr="00C94E87">
        <w:rPr>
          <w:rFonts w:ascii="Calibri" w:hAnsi="Calibri" w:cs="Calibri"/>
          <w:kern w:val="36"/>
          <w:sz w:val="22"/>
          <w:szCs w:val="22"/>
        </w:rPr>
        <w:t>za obavljanje poslova pomoćnika u nastavi</w:t>
      </w:r>
      <w:r>
        <w:rPr>
          <w:rFonts w:ascii="Calibri" w:hAnsi="Calibri" w:cs="Calibri"/>
          <w:kern w:val="36"/>
          <w:sz w:val="22"/>
          <w:szCs w:val="22"/>
        </w:rPr>
        <w:t xml:space="preserve"> za učenike s </w:t>
      </w:r>
      <w:r w:rsidRPr="00C94E87">
        <w:rPr>
          <w:rFonts w:ascii="Calibri" w:hAnsi="Calibri" w:cs="Calibri"/>
          <w:kern w:val="36"/>
          <w:sz w:val="22"/>
          <w:szCs w:val="22"/>
        </w:rPr>
        <w:t xml:space="preserve">teškoćama u razvoju </w:t>
      </w:r>
    </w:p>
    <w:p w:rsidR="00B54A22" w:rsidRPr="00C94E87" w:rsidRDefault="00B54A22">
      <w:pPr>
        <w:spacing w:before="33" w:after="33" w:line="133" w:lineRule="atLeast"/>
        <w:jc w:val="center"/>
        <w:rPr>
          <w:rFonts w:ascii="Calibri" w:hAnsi="Calibri" w:cs="Calibri"/>
          <w:sz w:val="22"/>
          <w:szCs w:val="22"/>
        </w:rPr>
      </w:pP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 xml:space="preserve">Radno mjesto: </w:t>
      </w:r>
      <w:r w:rsidRPr="00C94E87">
        <w:rPr>
          <w:rFonts w:ascii="Calibri" w:hAnsi="Calibri" w:cs="Calibri"/>
          <w:b/>
          <w:bCs/>
          <w:sz w:val="22"/>
          <w:szCs w:val="22"/>
        </w:rPr>
        <w:t>POMOĆNIK/POMOĆNICA U NASTAVI</w:t>
      </w:r>
    </w:p>
    <w:p w:rsidR="00B54A22" w:rsidRPr="00C94E87" w:rsidRDefault="00B54A22">
      <w:pPr>
        <w:spacing w:before="0" w:after="120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 xml:space="preserve">Broj traženih osoba: </w:t>
      </w:r>
      <w:r w:rsidRPr="00F61472">
        <w:rPr>
          <w:rFonts w:ascii="Calibri" w:hAnsi="Calibri" w:cs="Calibri"/>
          <w:b/>
          <w:bCs/>
        </w:rPr>
        <w:t>3</w:t>
      </w:r>
    </w:p>
    <w:p w:rsidR="00B54A22" w:rsidRPr="00C94E87" w:rsidRDefault="00B54A22">
      <w:pPr>
        <w:numPr>
          <w:ilvl w:val="0"/>
          <w:numId w:val="11"/>
        </w:numPr>
        <w:spacing w:before="0" w:after="120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 xml:space="preserve">Mjesto rada:  </w:t>
      </w:r>
    </w:p>
    <w:p w:rsidR="00B54A22" w:rsidRDefault="00B54A22" w:rsidP="008978D8">
      <w:pPr>
        <w:spacing w:before="0" w:after="120"/>
        <w:rPr>
          <w:rFonts w:ascii="Calibri" w:hAnsi="Calibri" w:cs="Calibri"/>
          <w:sz w:val="22"/>
          <w:szCs w:val="22"/>
        </w:rPr>
      </w:pPr>
      <w:r w:rsidRPr="00050C6A">
        <w:rPr>
          <w:rFonts w:ascii="Calibri" w:hAnsi="Calibri" w:cs="Calibri"/>
          <w:sz w:val="22"/>
          <w:szCs w:val="22"/>
        </w:rPr>
        <w:t>Osnovna škola Šijana Pula, 43. istarske divizije 5, 52100, Pula</w:t>
      </w:r>
      <w:r>
        <w:rPr>
          <w:rFonts w:ascii="Calibri" w:hAnsi="Calibri" w:cs="Calibri"/>
          <w:sz w:val="22"/>
          <w:szCs w:val="22"/>
        </w:rPr>
        <w:t xml:space="preserve"> – 3 izvršitelja</w:t>
      </w:r>
    </w:p>
    <w:p w:rsidR="00B54A22" w:rsidRPr="007D1502" w:rsidRDefault="00B54A22" w:rsidP="008978D8">
      <w:pPr>
        <w:pStyle w:val="ListParagraph"/>
        <w:numPr>
          <w:ilvl w:val="0"/>
          <w:numId w:val="16"/>
        </w:numPr>
        <w:spacing w:before="0" w:after="120"/>
        <w:rPr>
          <w:rFonts w:ascii="Calibri" w:hAnsi="Calibri" w:cs="Calibri"/>
          <w:b/>
          <w:bCs/>
          <w:sz w:val="22"/>
          <w:szCs w:val="22"/>
        </w:rPr>
      </w:pPr>
      <w:r w:rsidRPr="00531D6C">
        <w:rPr>
          <w:rFonts w:ascii="Calibri" w:hAnsi="Calibri" w:cs="Calibri"/>
          <w:sz w:val="22"/>
          <w:szCs w:val="22"/>
        </w:rPr>
        <w:t>Vrsta ugovora: ugovor o radu na određeno vrijeme</w:t>
      </w:r>
      <w:r w:rsidRPr="007D15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 nastavnu godinu 2018/2019.</w:t>
      </w:r>
    </w:p>
    <w:p w:rsidR="00B54A22" w:rsidRPr="00C94E87" w:rsidRDefault="00B54A22" w:rsidP="00393BF3">
      <w:pPr>
        <w:numPr>
          <w:ilvl w:val="0"/>
          <w:numId w:val="11"/>
        </w:numPr>
        <w:spacing w:before="0" w:after="120"/>
        <w:rPr>
          <w:rFonts w:ascii="Calibri" w:hAnsi="Calibri" w:cs="Calibri"/>
          <w:b/>
          <w:bCs/>
          <w:sz w:val="22"/>
          <w:szCs w:val="22"/>
        </w:rPr>
      </w:pPr>
      <w:r w:rsidRPr="00C94E87">
        <w:rPr>
          <w:rFonts w:ascii="Calibri" w:hAnsi="Calibri" w:cs="Calibri"/>
          <w:b/>
          <w:bCs/>
          <w:sz w:val="22"/>
          <w:szCs w:val="22"/>
        </w:rPr>
        <w:t>UVJETI:</w:t>
      </w:r>
    </w:p>
    <w:p w:rsidR="00B54A22" w:rsidRPr="00C94E87" w:rsidRDefault="00B54A22">
      <w:pPr>
        <w:numPr>
          <w:ilvl w:val="0"/>
          <w:numId w:val="12"/>
        </w:numPr>
        <w:spacing w:before="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najmanje završena srednja škola</w:t>
      </w:r>
    </w:p>
    <w:p w:rsidR="00B54A22" w:rsidRPr="00C94E87" w:rsidRDefault="00B54A22">
      <w:pPr>
        <w:pStyle w:val="Default"/>
        <w:jc w:val="both"/>
        <w:rPr>
          <w:color w:val="auto"/>
          <w:sz w:val="22"/>
          <w:szCs w:val="22"/>
        </w:rPr>
      </w:pPr>
      <w:r w:rsidRPr="00C94E87">
        <w:rPr>
          <w:color w:val="auto"/>
          <w:sz w:val="22"/>
          <w:szCs w:val="22"/>
        </w:rPr>
        <w:t>Odabir kandidata će se provesti sukladno Uputama za prijavitelje poziva broj UP.03.2.1.0</w:t>
      </w:r>
      <w:r>
        <w:rPr>
          <w:color w:val="auto"/>
          <w:sz w:val="22"/>
          <w:szCs w:val="22"/>
        </w:rPr>
        <w:t>3</w:t>
      </w:r>
      <w:r w:rsidRPr="00C94E87">
        <w:rPr>
          <w:color w:val="auto"/>
          <w:sz w:val="22"/>
          <w:szCs w:val="22"/>
        </w:rPr>
        <w:t>. Svi izabrani kandidati obvezni su savladati pro</w:t>
      </w:r>
      <w:r>
        <w:rPr>
          <w:color w:val="auto"/>
          <w:sz w:val="22"/>
          <w:szCs w:val="22"/>
        </w:rPr>
        <w:t>gram edukacije pomoćnika prije početka rada</w:t>
      </w:r>
      <w:r w:rsidRPr="00C94E87">
        <w:rPr>
          <w:color w:val="auto"/>
          <w:sz w:val="22"/>
          <w:szCs w:val="22"/>
        </w:rPr>
        <w:t>. Kandidati koji su već završili taj program trebaju dostaviti potvrdu kojom to dokazuju, te nisu obavezni pohađati edukaciju. Edukaciju će organizirati Grad Pula - Pola u okviru provedbe projekta Zajedno do znanja</w:t>
      </w:r>
      <w:r>
        <w:rPr>
          <w:color w:val="auto"/>
          <w:sz w:val="22"/>
          <w:szCs w:val="22"/>
        </w:rPr>
        <w:t xml:space="preserve"> 2</w:t>
      </w:r>
      <w:r w:rsidRPr="00C94E87">
        <w:rPr>
          <w:color w:val="auto"/>
          <w:sz w:val="22"/>
          <w:szCs w:val="22"/>
        </w:rPr>
        <w:t>.</w:t>
      </w:r>
    </w:p>
    <w:p w:rsidR="00B54A22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</w:p>
    <w:p w:rsidR="00B54A22" w:rsidRDefault="00B54A22">
      <w:pPr>
        <w:spacing w:before="33" w:after="33" w:line="133" w:lineRule="atLeast"/>
        <w:rPr>
          <w:rFonts w:ascii="Calibri" w:hAnsi="Calibri" w:cs="Calibri"/>
          <w:b/>
          <w:bCs/>
          <w:sz w:val="22"/>
          <w:szCs w:val="22"/>
        </w:rPr>
      </w:pPr>
      <w:r w:rsidRPr="00C94E87">
        <w:rPr>
          <w:rFonts w:ascii="Calibri" w:hAnsi="Calibri" w:cs="Calibri"/>
          <w:b/>
          <w:bCs/>
          <w:sz w:val="22"/>
          <w:szCs w:val="22"/>
        </w:rPr>
        <w:t>OPIS POSLOVA:</w:t>
      </w:r>
    </w:p>
    <w:p w:rsidR="00B54A22" w:rsidRPr="007D1502" w:rsidRDefault="00B54A22">
      <w:pPr>
        <w:spacing w:before="33" w:after="33" w:line="133" w:lineRule="atLeast"/>
        <w:rPr>
          <w:rFonts w:ascii="Calibri" w:hAnsi="Calibri" w:cs="Calibri"/>
          <w:b/>
          <w:bCs/>
          <w:sz w:val="22"/>
          <w:szCs w:val="22"/>
        </w:rPr>
      </w:pPr>
      <w:r w:rsidRPr="007D1502">
        <w:rPr>
          <w:rFonts w:ascii="Calibri" w:hAnsi="Calibri" w:cs="Calibri"/>
          <w:sz w:val="22"/>
          <w:szCs w:val="22"/>
        </w:rPr>
        <w:t xml:space="preserve">Osnovna je zadaća </w:t>
      </w:r>
      <w:r w:rsidRPr="007D1502">
        <w:rPr>
          <w:rFonts w:ascii="Calibri" w:hAnsi="Calibri" w:cs="Calibri"/>
          <w:kern w:val="36"/>
          <w:sz w:val="22"/>
          <w:szCs w:val="22"/>
        </w:rPr>
        <w:t>pomoćnika u nastavi</w:t>
      </w:r>
      <w:r w:rsidRPr="007D1502">
        <w:rPr>
          <w:rFonts w:ascii="Calibri" w:hAnsi="Calibri" w:cs="Calibri"/>
          <w:sz w:val="22"/>
          <w:szCs w:val="22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</w:t>
      </w:r>
      <w:r>
        <w:rPr>
          <w:rFonts w:ascii="Calibri" w:hAnsi="Calibri" w:cs="Calibri"/>
          <w:sz w:val="22"/>
          <w:szCs w:val="22"/>
        </w:rPr>
        <w:t>, izvannastavnim i izvanučioničk</w:t>
      </w:r>
      <w:r w:rsidRPr="007D1502">
        <w:rPr>
          <w:rFonts w:ascii="Calibri" w:hAnsi="Calibri" w:cs="Calibri"/>
          <w:sz w:val="22"/>
          <w:szCs w:val="22"/>
        </w:rPr>
        <w:t>im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</w: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b/>
          <w:bCs/>
          <w:sz w:val="22"/>
          <w:szCs w:val="22"/>
        </w:rPr>
      </w:pPr>
    </w:p>
    <w:p w:rsidR="00B54A22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 xml:space="preserve">S kandidatom/kandidatkinjom izabranom za </w:t>
      </w:r>
      <w:r w:rsidRPr="00C94E87">
        <w:rPr>
          <w:rFonts w:ascii="Calibri" w:hAnsi="Calibri" w:cs="Calibri"/>
          <w:kern w:val="36"/>
          <w:sz w:val="22"/>
          <w:szCs w:val="22"/>
        </w:rPr>
        <w:t>pomoćnika u nastavi</w:t>
      </w:r>
      <w:r>
        <w:rPr>
          <w:rFonts w:ascii="Calibri" w:hAnsi="Calibri" w:cs="Calibri"/>
          <w:kern w:val="36"/>
          <w:sz w:val="22"/>
          <w:szCs w:val="22"/>
        </w:rPr>
        <w:t xml:space="preserve"> za učenike s </w:t>
      </w:r>
      <w:r w:rsidRPr="00C94E87">
        <w:rPr>
          <w:rFonts w:ascii="Calibri" w:hAnsi="Calibri" w:cs="Calibri"/>
          <w:kern w:val="36"/>
          <w:sz w:val="22"/>
          <w:szCs w:val="22"/>
        </w:rPr>
        <w:t xml:space="preserve">teškoćama u razvoju </w:t>
      </w:r>
      <w:r w:rsidRPr="00C94E87">
        <w:rPr>
          <w:rFonts w:ascii="Calibri" w:hAnsi="Calibri" w:cs="Calibri"/>
          <w:sz w:val="22"/>
          <w:szCs w:val="22"/>
        </w:rPr>
        <w:t xml:space="preserve">sklopit će se pisani ugovor </w:t>
      </w:r>
      <w:r>
        <w:rPr>
          <w:rFonts w:ascii="Calibri" w:hAnsi="Calibri" w:cs="Calibri"/>
          <w:sz w:val="22"/>
          <w:szCs w:val="22"/>
        </w:rPr>
        <w:t>o radu u trajanju od rujna 2018. godine do lipnja 2019. godine kojima će se definirati međusobna prava i obveze.</w:t>
      </w:r>
    </w:p>
    <w:p w:rsidR="00B54A22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>U prijavi na poziv kandidat/kandidatkinja treba navesti osobne podatke (ime i prezime, adresu stanovanja, broj telefona i mobitela) te sve tražene priloge.</w:t>
      </w: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>Uz prijavu kandidat/kandidatkinja dužni su priložiti slijedeće dokumente u izvorniku ili preslici:</w:t>
      </w:r>
    </w:p>
    <w:p w:rsidR="00B54A22" w:rsidRPr="00C94E87" w:rsidRDefault="00B54A22">
      <w:pPr>
        <w:numPr>
          <w:ilvl w:val="0"/>
          <w:numId w:val="14"/>
        </w:numPr>
        <w:spacing w:before="0"/>
        <w:ind w:left="714" w:hanging="357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 xml:space="preserve">dokaz o odgovarajućem stupnju obrazovanja (presliku diplome ili potvrdu o stečenoj stručnoj spremi), </w:t>
      </w:r>
    </w:p>
    <w:p w:rsidR="00B54A22" w:rsidRPr="00C94E87" w:rsidRDefault="00B54A22">
      <w:pPr>
        <w:numPr>
          <w:ilvl w:val="0"/>
          <w:numId w:val="14"/>
        </w:numPr>
        <w:spacing w:before="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domovnica odnosno dokaz o državljanstvu</w:t>
      </w:r>
    </w:p>
    <w:p w:rsidR="00B54A22" w:rsidRPr="00C94E87" w:rsidRDefault="00B54A22">
      <w:pPr>
        <w:numPr>
          <w:ilvl w:val="0"/>
          <w:numId w:val="14"/>
        </w:numPr>
        <w:spacing w:before="0"/>
        <w:ind w:left="714" w:hanging="357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>životopis,</w:t>
      </w:r>
    </w:p>
    <w:p w:rsidR="00B54A22" w:rsidRDefault="00B54A22">
      <w:pPr>
        <w:numPr>
          <w:ilvl w:val="0"/>
          <w:numId w:val="14"/>
        </w:numPr>
        <w:spacing w:before="0"/>
        <w:ind w:left="714" w:hanging="357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 xml:space="preserve">uvjerenje o nekažnjavanju ne starije od </w:t>
      </w:r>
      <w:r>
        <w:rPr>
          <w:rFonts w:ascii="Calibri" w:hAnsi="Calibri" w:cs="Calibri"/>
          <w:sz w:val="22"/>
          <w:szCs w:val="22"/>
        </w:rPr>
        <w:t>30 dana</w:t>
      </w:r>
      <w:r w:rsidRPr="00C94E87">
        <w:rPr>
          <w:rFonts w:ascii="Calibri" w:hAnsi="Calibri" w:cs="Calibri"/>
          <w:sz w:val="22"/>
          <w:szCs w:val="22"/>
        </w:rPr>
        <w:t>,</w:t>
      </w:r>
    </w:p>
    <w:p w:rsidR="00B54A22" w:rsidRPr="00C94E87" w:rsidRDefault="00B54A22">
      <w:pPr>
        <w:numPr>
          <w:ilvl w:val="0"/>
          <w:numId w:val="14"/>
        </w:numPr>
        <w:spacing w:before="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potvrdu ili certifikat o završenom programu edukacije za poslove pomoćnika u nastavi u minimalnom trajanju od 20 sati</w:t>
      </w:r>
    </w:p>
    <w:p w:rsidR="00B54A22" w:rsidRDefault="00B54A22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Natjecati se mogu i kandidati/kandidatkinje koji nemaju završen program edukacije za poslove pomoćnika u nastavi u minimalnom trajanju od 20 sati uz uvjet da isti završe prije početka rada.</w:t>
      </w:r>
    </w:p>
    <w:p w:rsidR="00B54A22" w:rsidRPr="00C94E87" w:rsidRDefault="00B54A22">
      <w:pPr>
        <w:spacing w:after="120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>Nepravodobne i nepotpune prijave neće biti razmatrane.</w:t>
      </w: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</w:p>
    <w:p w:rsidR="00B54A22" w:rsidRPr="008978D8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 xml:space="preserve">Pisane prijave s dokazima o ispunjavanju uvjeta iz Javnog poziva moraju biti </w:t>
      </w:r>
      <w:r w:rsidRPr="00F0530C">
        <w:rPr>
          <w:rFonts w:ascii="Calibri" w:hAnsi="Calibri" w:cs="Calibri"/>
          <w:b/>
          <w:bCs/>
          <w:sz w:val="22"/>
          <w:szCs w:val="22"/>
        </w:rPr>
        <w:t>zaprimljene</w:t>
      </w:r>
      <w:r w:rsidRPr="00C94E87">
        <w:rPr>
          <w:rFonts w:ascii="Calibri" w:hAnsi="Calibri" w:cs="Calibri"/>
          <w:sz w:val="22"/>
          <w:szCs w:val="22"/>
        </w:rPr>
        <w:t xml:space="preserve"> </w:t>
      </w:r>
      <w:r w:rsidRPr="00F0530C">
        <w:rPr>
          <w:rFonts w:ascii="Calibri" w:hAnsi="Calibri" w:cs="Calibri"/>
          <w:sz w:val="22"/>
          <w:szCs w:val="22"/>
        </w:rPr>
        <w:t xml:space="preserve">najkasnije </w:t>
      </w:r>
      <w:r w:rsidRPr="00F0530C">
        <w:rPr>
          <w:rFonts w:ascii="Calibri" w:hAnsi="Calibri" w:cs="Calibri"/>
          <w:b/>
          <w:bCs/>
          <w:sz w:val="22"/>
          <w:szCs w:val="22"/>
        </w:rPr>
        <w:t xml:space="preserve">do </w:t>
      </w:r>
      <w:r>
        <w:rPr>
          <w:rFonts w:ascii="Calibri" w:hAnsi="Calibri" w:cs="Calibri"/>
          <w:b/>
          <w:bCs/>
          <w:sz w:val="22"/>
          <w:szCs w:val="22"/>
        </w:rPr>
        <w:t>16</w:t>
      </w:r>
      <w:r w:rsidRPr="00F0530C">
        <w:rPr>
          <w:rFonts w:ascii="Calibri" w:hAnsi="Calibri" w:cs="Calibri"/>
          <w:b/>
          <w:bCs/>
          <w:sz w:val="22"/>
          <w:szCs w:val="22"/>
        </w:rPr>
        <w:t>.08.201</w:t>
      </w:r>
      <w:r>
        <w:rPr>
          <w:rFonts w:ascii="Calibri" w:hAnsi="Calibri" w:cs="Calibri"/>
          <w:b/>
          <w:bCs/>
          <w:sz w:val="22"/>
          <w:szCs w:val="22"/>
        </w:rPr>
        <w:t>8</w:t>
      </w:r>
      <w:r w:rsidRPr="00F0530C">
        <w:rPr>
          <w:rFonts w:ascii="Calibri" w:hAnsi="Calibri" w:cs="Calibri"/>
          <w:b/>
          <w:bCs/>
          <w:sz w:val="22"/>
          <w:szCs w:val="22"/>
        </w:rPr>
        <w:t xml:space="preserve">. do 9.00 sati </w:t>
      </w:r>
      <w:r w:rsidRPr="00F0530C">
        <w:rPr>
          <w:rFonts w:ascii="Calibri" w:hAnsi="Calibri" w:cs="Calibri"/>
          <w:sz w:val="22"/>
          <w:szCs w:val="22"/>
        </w:rPr>
        <w:t>i dostavljaju se na adresu Škole u koju se kandidat</w:t>
      </w:r>
      <w:r w:rsidRPr="00C94E87">
        <w:rPr>
          <w:rFonts w:ascii="Calibri" w:hAnsi="Calibri" w:cs="Calibri"/>
          <w:sz w:val="22"/>
          <w:szCs w:val="22"/>
        </w:rPr>
        <w:t xml:space="preserve"> prijavljuje s</w:t>
      </w:r>
      <w:r>
        <w:rPr>
          <w:rFonts w:ascii="Calibri" w:hAnsi="Calibri" w:cs="Calibri"/>
          <w:sz w:val="22"/>
          <w:szCs w:val="22"/>
        </w:rPr>
        <w:t xml:space="preserve"> naznakom „Javni poziv za obavljanje poslova</w:t>
      </w:r>
      <w:r w:rsidRPr="00C94E87">
        <w:rPr>
          <w:rFonts w:ascii="Calibri" w:hAnsi="Calibri" w:cs="Calibri"/>
          <w:sz w:val="22"/>
          <w:szCs w:val="22"/>
        </w:rPr>
        <w:t xml:space="preserve"> </w:t>
      </w:r>
      <w:r w:rsidRPr="00C94E87">
        <w:rPr>
          <w:rFonts w:ascii="Calibri" w:hAnsi="Calibri" w:cs="Calibri"/>
          <w:kern w:val="36"/>
          <w:sz w:val="22"/>
          <w:szCs w:val="22"/>
        </w:rPr>
        <w:t>pomoćnika u nastavi</w:t>
      </w:r>
      <w:r>
        <w:rPr>
          <w:rFonts w:ascii="Calibri" w:hAnsi="Calibri" w:cs="Calibri"/>
          <w:kern w:val="36"/>
          <w:sz w:val="22"/>
          <w:szCs w:val="22"/>
        </w:rPr>
        <w:t xml:space="preserve"> za učenike s </w:t>
      </w:r>
      <w:r w:rsidRPr="00C94E87">
        <w:rPr>
          <w:rFonts w:ascii="Calibri" w:hAnsi="Calibri" w:cs="Calibri"/>
          <w:kern w:val="36"/>
          <w:sz w:val="22"/>
          <w:szCs w:val="22"/>
        </w:rPr>
        <w:t>teškoćama u razvoju</w:t>
      </w:r>
      <w:r>
        <w:rPr>
          <w:rFonts w:ascii="Calibri" w:hAnsi="Calibri" w:cs="Calibri"/>
          <w:kern w:val="36"/>
          <w:sz w:val="22"/>
          <w:szCs w:val="22"/>
        </w:rPr>
        <w:t>.</w:t>
      </w: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 xml:space="preserve">Zainteresirani za zaposlenje u više škola dostavljaju sve dokumente u sve škole, a u </w:t>
      </w:r>
      <w:r>
        <w:rPr>
          <w:rFonts w:ascii="Calibri" w:hAnsi="Calibri" w:cs="Calibri"/>
          <w:sz w:val="22"/>
          <w:szCs w:val="22"/>
        </w:rPr>
        <w:t>prijavi</w:t>
      </w:r>
      <w:r w:rsidRPr="00C94E87">
        <w:rPr>
          <w:rFonts w:ascii="Calibri" w:hAnsi="Calibri" w:cs="Calibri"/>
          <w:sz w:val="22"/>
          <w:szCs w:val="22"/>
        </w:rPr>
        <w:t xml:space="preserve"> trebaju navesti škole po redoslijedu interesa.</w:t>
      </w: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  <w:r w:rsidRPr="00C94E87">
        <w:rPr>
          <w:rFonts w:ascii="Calibri" w:hAnsi="Calibri" w:cs="Calibri"/>
          <w:sz w:val="22"/>
          <w:szCs w:val="22"/>
        </w:rPr>
        <w:t>Radni odnos sa školom će se zasnivati nakon provedenog selekcijskog postupka.</w:t>
      </w:r>
    </w:p>
    <w:p w:rsidR="00B54A22" w:rsidRPr="00C94E87" w:rsidRDefault="00B54A22">
      <w:pPr>
        <w:spacing w:before="33" w:after="33" w:line="133" w:lineRule="atLeast"/>
        <w:rPr>
          <w:rFonts w:ascii="Calibri" w:hAnsi="Calibri" w:cs="Calibri"/>
          <w:sz w:val="22"/>
          <w:szCs w:val="22"/>
        </w:rPr>
      </w:pPr>
    </w:p>
    <w:sectPr w:rsidR="00B54A22" w:rsidRPr="00C94E87" w:rsidSect="0061042B"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22" w:rsidRDefault="00B54A22">
      <w:r>
        <w:separator/>
      </w:r>
    </w:p>
  </w:endnote>
  <w:endnote w:type="continuationSeparator" w:id="0">
    <w:p w:rsidR="00B54A22" w:rsidRDefault="00B5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22" w:rsidRDefault="00B54A22">
      <w:r>
        <w:separator/>
      </w:r>
    </w:p>
  </w:footnote>
  <w:footnote w:type="continuationSeparator" w:id="0">
    <w:p w:rsidR="00B54A22" w:rsidRDefault="00B54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/>
        <w:bCs/>
        <w:i w:val="0"/>
        <w:iCs w:val="0"/>
        <w:sz w:val="24"/>
        <w:szCs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/>
        <w:bCs/>
        <w:i w:val="0"/>
        <w:iCs w:val="0"/>
        <w:sz w:val="24"/>
        <w:szCs w:val="24"/>
      </w:rPr>
    </w:lvl>
  </w:abstractNum>
  <w:abstractNum w:abstractNumId="7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</w:abstractNum>
  <w:abstractNum w:abstractNumId="13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BF3"/>
    <w:rsid w:val="00042441"/>
    <w:rsid w:val="00050C6A"/>
    <w:rsid w:val="00065F1D"/>
    <w:rsid w:val="000B44B9"/>
    <w:rsid w:val="000C7A50"/>
    <w:rsid w:val="000E3052"/>
    <w:rsid w:val="000E353F"/>
    <w:rsid w:val="001074E8"/>
    <w:rsid w:val="00133728"/>
    <w:rsid w:val="00172C44"/>
    <w:rsid w:val="00191DAF"/>
    <w:rsid w:val="002064C3"/>
    <w:rsid w:val="00233A8E"/>
    <w:rsid w:val="002576CF"/>
    <w:rsid w:val="002C2438"/>
    <w:rsid w:val="002C4734"/>
    <w:rsid w:val="002E0DE3"/>
    <w:rsid w:val="00306F32"/>
    <w:rsid w:val="003317F0"/>
    <w:rsid w:val="003320B0"/>
    <w:rsid w:val="003535A0"/>
    <w:rsid w:val="003562E5"/>
    <w:rsid w:val="0036279A"/>
    <w:rsid w:val="00393BF3"/>
    <w:rsid w:val="004458E8"/>
    <w:rsid w:val="004A671B"/>
    <w:rsid w:val="004D3BCC"/>
    <w:rsid w:val="004F60F4"/>
    <w:rsid w:val="005222D2"/>
    <w:rsid w:val="00531D6C"/>
    <w:rsid w:val="00533E17"/>
    <w:rsid w:val="005E7686"/>
    <w:rsid w:val="00603AAE"/>
    <w:rsid w:val="0061042B"/>
    <w:rsid w:val="006131B8"/>
    <w:rsid w:val="00640E03"/>
    <w:rsid w:val="00666B27"/>
    <w:rsid w:val="006A64AC"/>
    <w:rsid w:val="006D67BC"/>
    <w:rsid w:val="00703A58"/>
    <w:rsid w:val="00774011"/>
    <w:rsid w:val="007871B9"/>
    <w:rsid w:val="007945F6"/>
    <w:rsid w:val="007D1502"/>
    <w:rsid w:val="007E7469"/>
    <w:rsid w:val="00874F44"/>
    <w:rsid w:val="0088131A"/>
    <w:rsid w:val="00890D1E"/>
    <w:rsid w:val="008978D8"/>
    <w:rsid w:val="008C1CF9"/>
    <w:rsid w:val="008F6BAB"/>
    <w:rsid w:val="00966CB2"/>
    <w:rsid w:val="00A14CA7"/>
    <w:rsid w:val="00A41A4A"/>
    <w:rsid w:val="00AE0673"/>
    <w:rsid w:val="00B43A68"/>
    <w:rsid w:val="00B54A22"/>
    <w:rsid w:val="00B80CC5"/>
    <w:rsid w:val="00B87AAE"/>
    <w:rsid w:val="00B9456F"/>
    <w:rsid w:val="00BA1C6B"/>
    <w:rsid w:val="00BC1AC2"/>
    <w:rsid w:val="00BF677A"/>
    <w:rsid w:val="00C00A47"/>
    <w:rsid w:val="00C03827"/>
    <w:rsid w:val="00C70FCC"/>
    <w:rsid w:val="00C94E87"/>
    <w:rsid w:val="00CA2574"/>
    <w:rsid w:val="00CF3BC0"/>
    <w:rsid w:val="00D155BD"/>
    <w:rsid w:val="00D3717B"/>
    <w:rsid w:val="00D77B35"/>
    <w:rsid w:val="00E324F8"/>
    <w:rsid w:val="00E433E2"/>
    <w:rsid w:val="00E45C9C"/>
    <w:rsid w:val="00E526E8"/>
    <w:rsid w:val="00EA5539"/>
    <w:rsid w:val="00F0530C"/>
    <w:rsid w:val="00F61472"/>
    <w:rsid w:val="00FC01A7"/>
    <w:rsid w:val="00FC1924"/>
    <w:rsid w:val="00FE4205"/>
    <w:rsid w:val="00FE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 w:cs="Trebuchet MS"/>
      <w:b/>
      <w:bCs/>
      <w:color w:val="7D9944"/>
      <w:kern w:val="36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6104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61042B"/>
  </w:style>
  <w:style w:type="paragraph" w:styleId="Footer">
    <w:name w:val="footer"/>
    <w:basedOn w:val="Normal"/>
    <w:link w:val="FooterChar"/>
    <w:uiPriority w:val="99"/>
    <w:semiHidden/>
    <w:rsid w:val="006104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customStyle="1" w:styleId="Naslov1Char">
    <w:name w:val="Naslov 1 Char"/>
    <w:uiPriority w:val="99"/>
    <w:rsid w:val="0061042B"/>
    <w:rPr>
      <w:rFonts w:ascii="Trebuchet MS" w:hAnsi="Trebuchet MS" w:cs="Trebuchet MS"/>
      <w:b/>
      <w:bCs/>
      <w:color w:val="7D9944"/>
      <w:kern w:val="36"/>
      <w:sz w:val="15"/>
      <w:szCs w:val="15"/>
    </w:rPr>
  </w:style>
  <w:style w:type="character" w:styleId="Strong">
    <w:name w:val="Strong"/>
    <w:basedOn w:val="DefaultParagraphFont"/>
    <w:uiPriority w:val="99"/>
    <w:qFormat/>
    <w:rsid w:val="0061042B"/>
    <w:rPr>
      <w:b/>
      <w:bCs/>
    </w:rPr>
  </w:style>
  <w:style w:type="paragraph" w:styleId="NormalWeb">
    <w:name w:val="Normal (Web)"/>
    <w:basedOn w:val="Normal"/>
    <w:uiPriority w:val="99"/>
    <w:semiHidden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uiPriority w:val="99"/>
    <w:rsid w:val="0061042B"/>
    <w:rPr>
      <w:rFonts w:ascii="Trebuchet MS" w:hAnsi="Trebuchet MS" w:cs="Trebuchet MS"/>
      <w:b/>
      <w:bCs/>
      <w:color w:val="auto"/>
      <w:sz w:val="11"/>
      <w:szCs w:val="11"/>
    </w:rPr>
  </w:style>
  <w:style w:type="character" w:styleId="Emphasis">
    <w:name w:val="Emphasis"/>
    <w:basedOn w:val="DefaultParagraphFont"/>
    <w:uiPriority w:val="99"/>
    <w:qFormat/>
    <w:rsid w:val="0061042B"/>
    <w:rPr>
      <w:b/>
      <w:bCs/>
    </w:rPr>
  </w:style>
  <w:style w:type="character" w:customStyle="1" w:styleId="st1">
    <w:name w:val="st1"/>
    <w:basedOn w:val="DefaultParagraphFont"/>
    <w:uiPriority w:val="99"/>
    <w:rsid w:val="0061042B"/>
  </w:style>
  <w:style w:type="character" w:customStyle="1" w:styleId="label">
    <w:name w:val="label"/>
    <w:basedOn w:val="DefaultParagraphFont"/>
    <w:uiPriority w:val="99"/>
    <w:rsid w:val="0061042B"/>
  </w:style>
  <w:style w:type="paragraph" w:styleId="ListParagraph">
    <w:name w:val="List Paragraph"/>
    <w:basedOn w:val="Normal"/>
    <w:uiPriority w:val="99"/>
    <w:qFormat/>
    <w:rsid w:val="0061042B"/>
    <w:pPr>
      <w:ind w:left="720"/>
    </w:pPr>
  </w:style>
  <w:style w:type="paragraph" w:customStyle="1" w:styleId="Default">
    <w:name w:val="Default"/>
    <w:uiPriority w:val="99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539</Words>
  <Characters>3076</Characters>
  <Application>Microsoft Office Outlook</Application>
  <DocSecurity>0</DocSecurity>
  <Lines>0</Lines>
  <Paragraphs>0</Paragraphs>
  <ScaleCrop>false</ScaleCrop>
  <Company>Istarska županija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sklopu projekta „Zajedno do znanja 2“ koji se provodi u okviru instrumenta  „Osiguravanje pomoćnika u nastavi i stručnih komunikacijskih posrednika učenicima s teškoćama u razvoju u osnovnoškolskim i srednjoškolskim odgojno-obrazovnim ustanovama, faza </dc:title>
  <dc:subject/>
  <dc:creator>Anica Dobran Černjul</dc:creator>
  <cp:keywords/>
  <dc:description/>
  <cp:lastModifiedBy>korisnik</cp:lastModifiedBy>
  <cp:revision>3</cp:revision>
  <cp:lastPrinted>2018-08-06T12:38:00Z</cp:lastPrinted>
  <dcterms:created xsi:type="dcterms:W3CDTF">2018-08-08T06:15:00Z</dcterms:created>
  <dcterms:modified xsi:type="dcterms:W3CDTF">2018-08-08T06:16:00Z</dcterms:modified>
</cp:coreProperties>
</file>